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428740924"/>
        <w:placeholder>
          <w:docPart w:val="1261FE6448C34762862FE3B35468BB63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7C99D609" w14:textId="77777777" w:rsidR="0049235F" w:rsidRPr="0049235F" w:rsidRDefault="00E8366A" w:rsidP="0049235F">
          <w:pPr>
            <w:pStyle w:val="Brdtext-RJH"/>
            <w:ind w:left="4253"/>
          </w:pPr>
          <w:r w:rsidRPr="0099788B">
            <w:rPr>
              <w:rStyle w:val="Platshllartext"/>
              <w:color w:val="505050"/>
            </w:rPr>
            <w:t>Klicka eller tryck här för att ange datum.</w:t>
          </w:r>
        </w:p>
      </w:sdtContent>
    </w:sdt>
    <w:p w14:paraId="34B5099C" w14:textId="77777777" w:rsidR="0049235F" w:rsidRDefault="0049235F" w:rsidP="0049235F">
      <w:pPr>
        <w:pStyle w:val="Brdtext-RJH"/>
      </w:pPr>
    </w:p>
    <w:p w14:paraId="203E86B5" w14:textId="77777777" w:rsidR="0022331F" w:rsidRPr="0049235F" w:rsidRDefault="0049235F" w:rsidP="0049235F">
      <w:pPr>
        <w:pStyle w:val="Rubrik1"/>
        <w:rPr>
          <w:sz w:val="28"/>
          <w:szCs w:val="28"/>
        </w:rPr>
      </w:pPr>
      <w:r w:rsidRPr="0049235F">
        <w:rPr>
          <w:sz w:val="28"/>
          <w:szCs w:val="28"/>
        </w:rPr>
        <w:t>Deltagande i kurs/konferens för förtroendevalda 202</w:t>
      </w:r>
      <w:r w:rsidR="004B3F0A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alias w:val="Diarienummer"/>
          <w:tag w:val="Diarienummer"/>
          <w:id w:val="-770546784"/>
          <w:lock w:val="sdtLocked"/>
          <w:placeholder>
            <w:docPart w:val="803AD6B6416145649BABDA6819E4E338"/>
          </w:placeholder>
          <w:showingPlcHdr/>
          <w:comboBox>
            <w:listItem w:value="Välj ett objekt."/>
            <w:listItem w:displayText="RS/14/2025" w:value="Regionstyrelsen"/>
            <w:listItem w:displayText="HSN/1/2025" w:value="Hälso- och sjukvårdsnämnden"/>
            <w:listItem w:displayText="KTN/1/2025" w:value="Kollektivtrafiknämnden"/>
            <w:listItem w:displayText="RUN/1/2025" w:value="Regionala utvecklingsnämnden"/>
          </w:comboBox>
        </w:sdtPr>
        <w:sdtEndPr/>
        <w:sdtContent>
          <w:r w:rsidR="00D76C1E" w:rsidRPr="0099788B">
            <w:rPr>
              <w:rStyle w:val="Platshllartext"/>
              <w:color w:val="505050"/>
              <w:sz w:val="28"/>
              <w:szCs w:val="28"/>
            </w:rPr>
            <w:t>Välj diarienummer för ansvarig styrelse/nämnd</w:t>
          </w:r>
        </w:sdtContent>
      </w:sdt>
      <w:r>
        <w:rPr>
          <w:sz w:val="28"/>
          <w:szCs w:val="28"/>
        </w:rPr>
        <w:t>)</w:t>
      </w:r>
    </w:p>
    <w:p w14:paraId="19C289D9" w14:textId="77777777" w:rsidR="008D5393" w:rsidRDefault="00D76C1E" w:rsidP="001A5E3B">
      <w:pPr>
        <w:pStyle w:val="Rubrik2"/>
      </w:pPr>
      <w:r>
        <w:t>Kurs/konferens</w:t>
      </w:r>
    </w:p>
    <w:sdt>
      <w:sdtPr>
        <w:alias w:val="Kurs/konferens"/>
        <w:id w:val="2131733699"/>
        <w:lock w:val="sdtLocked"/>
        <w:placeholder>
          <w:docPart w:val="CC4EE29C79534B74A7AC7F963F6CC4D1"/>
        </w:placeholder>
        <w:showingPlcHdr/>
      </w:sdtPr>
      <w:sdtEndPr/>
      <w:sdtContent>
        <w:p w14:paraId="572F173B" w14:textId="77777777" w:rsidR="008D5393" w:rsidRDefault="00D76C1E" w:rsidP="00D76C1E">
          <w:pPr>
            <w:pStyle w:val="Brdtext-RJH"/>
          </w:pPr>
          <w:r w:rsidRPr="0099788B">
            <w:rPr>
              <w:color w:val="505050"/>
              <w:lang w:val="sv-SE"/>
            </w:rPr>
            <w:t>Ange kursens/konferensens namn, plats/ort för kursen/konferensen samt datum för kuren/konferensen</w:t>
          </w:r>
          <w:r w:rsidR="008D5393" w:rsidRPr="0099788B">
            <w:rPr>
              <w:color w:val="505050"/>
              <w:sz w:val="22"/>
              <w:szCs w:val="22"/>
            </w:rPr>
            <w:t>.</w:t>
          </w:r>
        </w:p>
      </w:sdtContent>
    </w:sdt>
    <w:p w14:paraId="449B24A0" w14:textId="77777777" w:rsidR="008D5393" w:rsidRDefault="00D76C1E" w:rsidP="001A5E3B">
      <w:pPr>
        <w:pStyle w:val="Rubrik2"/>
      </w:pPr>
      <w:r>
        <w:t>Deltagare</w:t>
      </w:r>
    </w:p>
    <w:p w14:paraId="0ED8E113" w14:textId="77777777" w:rsidR="00A26291" w:rsidRPr="00A26291" w:rsidRDefault="0099788B" w:rsidP="00A26291">
      <w:pPr>
        <w:pStyle w:val="Brdtext-RJH"/>
        <w:rPr>
          <w:color w:val="A59C94" w:themeColor="text2"/>
        </w:rPr>
      </w:pPr>
      <w:sdt>
        <w:sdtPr>
          <w:alias w:val="Namn"/>
          <w:tag w:val="Namn"/>
          <w:id w:val="1107464229"/>
          <w:placeholder>
            <w:docPart w:val="F0D1E2C82B004F92BE88E679B054D9A8"/>
          </w:placeholder>
          <w:showingPlcHdr/>
        </w:sdtPr>
        <w:sdtEndPr/>
        <w:sdtContent>
          <w:r w:rsidR="00D76C1E" w:rsidRPr="0099788B">
            <w:rPr>
              <w:color w:val="505050"/>
              <w:lang w:val="sv-SE"/>
            </w:rPr>
            <w:t>Ange namn på deltagare</w:t>
          </w:r>
        </w:sdtContent>
      </w:sdt>
      <w:r w:rsidR="00D76C1E">
        <w:rPr>
          <w:lang w:val="sv-SE"/>
        </w:rPr>
        <w:t xml:space="preserve"> (</w:t>
      </w:r>
      <w:sdt>
        <w:sdtPr>
          <w:rPr>
            <w:lang w:val="sv-SE"/>
          </w:rPr>
          <w:alias w:val="Parti"/>
          <w:tag w:val="Parti"/>
          <w:id w:val="1028222392"/>
          <w:lock w:val="sdtLocked"/>
          <w:placeholder>
            <w:docPart w:val="79DAB816AED04F119696D4CC97C6AE48"/>
          </w:placeholder>
          <w:showingPlcHdr/>
          <w:comboBox>
            <w:listItem w:value="Välj ett objekt."/>
            <w:listItem w:displayText="C" w:value="C"/>
            <w:listItem w:displayText="KD" w:value="KD"/>
            <w:listItem w:displayText="MP" w:value="MP"/>
            <w:listItem w:displayText="M" w:value="M"/>
            <w:listItem w:displayText="S" w:value="S"/>
            <w:listItem w:displayText="SD" w:value="SD"/>
            <w:listItem w:displayText="V" w:value="V"/>
            <w:listItem w:displayText="-" w:value="-"/>
          </w:comboBox>
        </w:sdtPr>
        <w:sdtEndPr/>
        <w:sdtContent>
          <w:r w:rsidR="00D76C1E" w:rsidRPr="0099788B">
            <w:rPr>
              <w:rStyle w:val="Platshllartext"/>
              <w:color w:val="505050"/>
              <w:lang w:val="sv-SE"/>
            </w:rPr>
            <w:t>Partibeteckning</w:t>
          </w:r>
        </w:sdtContent>
      </w:sdt>
      <w:r w:rsidR="00D76C1E">
        <w:rPr>
          <w:lang w:val="sv-SE"/>
        </w:rPr>
        <w:t>)</w:t>
      </w:r>
    </w:p>
    <w:p w14:paraId="313F4C4D" w14:textId="77777777" w:rsidR="008D5393" w:rsidRDefault="008D5393" w:rsidP="001A5E3B">
      <w:pPr>
        <w:pStyle w:val="Rubrik2"/>
      </w:pPr>
      <w:r w:rsidRPr="005950A4">
        <w:t>Delegationsbestämmelse och delegation</w:t>
      </w:r>
    </w:p>
    <w:p w14:paraId="645EFADD" w14:textId="77777777" w:rsidR="00A26291" w:rsidRPr="00D76C1E" w:rsidRDefault="00D76C1E" w:rsidP="00A26291">
      <w:pPr>
        <w:pStyle w:val="Brdtext-RJH"/>
      </w:pPr>
      <w:r w:rsidRPr="00D76C1E">
        <w:t xml:space="preserve">Delegationsbestämmelser för </w:t>
      </w:r>
      <w:sdt>
        <w:sdtPr>
          <w:alias w:val="Ansvarig styrelse/nämnd"/>
          <w:tag w:val="Ansvarig styrelse/nämnd"/>
          <w:id w:val="-416636881"/>
          <w:lock w:val="sdtLocked"/>
          <w:placeholder>
            <w:docPart w:val="227A1F92295D4526BE9DC83B45F69092"/>
          </w:placeholder>
          <w:showingPlcHdr/>
          <w:comboBox>
            <w:listItem w:value="Välj ett objekt."/>
            <w:listItem w:displayText="regionstyrelsen" w:value="regionstyrelsen"/>
            <w:listItem w:displayText="hälso- och sjukvårdsnämnden" w:value="hälso- och sjukvårdsnämnden"/>
            <w:listItem w:displayText="kollektivtrafiknämnden" w:value="kollektivtrafiknämnden"/>
            <w:listItem w:displayText="regionala utvecklingsnämnden" w:value="regionala utvecklingsnämnden"/>
          </w:comboBox>
        </w:sdtPr>
        <w:sdtEndPr/>
        <w:sdtContent>
          <w:r w:rsidRPr="0099788B">
            <w:rPr>
              <w:rStyle w:val="Platshllartext"/>
              <w:color w:val="505050"/>
              <w:lang w:val="sv-SE"/>
            </w:rPr>
            <w:t>Ange ansvarig styrelse/nämnd</w:t>
          </w:r>
        </w:sdtContent>
      </w:sdt>
      <w:r>
        <w:rPr>
          <w:lang w:val="sv-SE"/>
        </w:rPr>
        <w:t xml:space="preserve"> </w:t>
      </w:r>
      <w:r w:rsidRPr="00D76C1E">
        <w:t>i Region Jämtland Härjedalen 20</w:t>
      </w:r>
      <w:r>
        <w:rPr>
          <w:lang w:val="sv-SE"/>
        </w:rPr>
        <w:t>23</w:t>
      </w:r>
      <w:r w:rsidRPr="00D76C1E">
        <w:t>–202</w:t>
      </w:r>
      <w:r>
        <w:rPr>
          <w:lang w:val="sv-SE"/>
        </w:rPr>
        <w:t>6</w:t>
      </w:r>
      <w:r w:rsidRPr="00D76C1E">
        <w:t>, punkt 2.3</w:t>
      </w:r>
    </w:p>
    <w:p w14:paraId="2ACAE8C5" w14:textId="77777777" w:rsidR="008D5393" w:rsidRDefault="008D5393" w:rsidP="001A5E3B">
      <w:pPr>
        <w:pStyle w:val="Rubrik2"/>
      </w:pPr>
      <w:r w:rsidRPr="005950A4">
        <w:t>Beslut</w:t>
      </w:r>
    </w:p>
    <w:p w14:paraId="4550AA67" w14:textId="77777777" w:rsidR="00D76C1E" w:rsidRPr="00A93D6A" w:rsidRDefault="0099788B" w:rsidP="00D76C1E">
      <w:pPr>
        <w:pStyle w:val="Brdtext-RJH"/>
        <w:rPr>
          <w:lang w:val="sv-SE"/>
        </w:rPr>
      </w:pPr>
      <w:sdt>
        <w:sdtPr>
          <w:alias w:val="Namn"/>
          <w:tag w:val="Namn"/>
          <w:id w:val="651336292"/>
          <w:placeholder>
            <w:docPart w:val="FBE05E5F8EC948C99D01E6E4B53C9BDE"/>
          </w:placeholder>
          <w:showingPlcHdr/>
        </w:sdtPr>
        <w:sdtEndPr/>
        <w:sdtContent>
          <w:r w:rsidR="00D76C1E" w:rsidRPr="0099788B">
            <w:rPr>
              <w:color w:val="505050"/>
              <w:lang w:val="sv-SE"/>
            </w:rPr>
            <w:t>Ange namn på deltagare</w:t>
          </w:r>
        </w:sdtContent>
      </w:sdt>
      <w:r w:rsidR="00D76C1E">
        <w:rPr>
          <w:lang w:val="sv-SE"/>
        </w:rPr>
        <w:t xml:space="preserve"> (</w:t>
      </w:r>
      <w:sdt>
        <w:sdtPr>
          <w:rPr>
            <w:lang w:val="sv-SE"/>
          </w:rPr>
          <w:alias w:val="Parti"/>
          <w:tag w:val="Parti"/>
          <w:id w:val="1303272982"/>
          <w:placeholder>
            <w:docPart w:val="E401FADBBEA54805A72F9FB09AA3AA6A"/>
          </w:placeholder>
          <w:showingPlcHdr/>
          <w:comboBox>
            <w:listItem w:value="Välj ett objekt."/>
            <w:listItem w:displayText="C" w:value="C"/>
            <w:listItem w:displayText="KD" w:value="KD"/>
            <w:listItem w:displayText="MP" w:value="MP"/>
            <w:listItem w:displayText="M" w:value="M"/>
            <w:listItem w:displayText="S" w:value="S"/>
            <w:listItem w:displayText="SD" w:value="SD"/>
            <w:listItem w:displayText="V" w:value="V"/>
            <w:listItem w:displayText="-" w:value="-"/>
          </w:comboBox>
        </w:sdtPr>
        <w:sdtEndPr/>
        <w:sdtContent>
          <w:r w:rsidR="00D76C1E" w:rsidRPr="0099788B">
            <w:rPr>
              <w:rStyle w:val="Platshllartext"/>
              <w:color w:val="505050"/>
              <w:lang w:val="sv-SE"/>
            </w:rPr>
            <w:t>Partibeteckning</w:t>
          </w:r>
        </w:sdtContent>
      </w:sdt>
      <w:r w:rsidR="00D76C1E">
        <w:rPr>
          <w:lang w:val="sv-SE"/>
        </w:rPr>
        <w:t>) beviljas deltagande på ovanstående kurs/konferens.</w:t>
      </w:r>
    </w:p>
    <w:p w14:paraId="42A60D48" w14:textId="77777777" w:rsidR="0080184F" w:rsidRDefault="0080184F" w:rsidP="003640CC">
      <w:pPr>
        <w:pStyle w:val="Brdtext-RJH"/>
      </w:pPr>
    </w:p>
    <w:p w14:paraId="77585127" w14:textId="77777777" w:rsidR="00D76C1E" w:rsidRDefault="00D76C1E" w:rsidP="003640CC">
      <w:pPr>
        <w:pStyle w:val="Brdtext-RJH"/>
      </w:pPr>
    </w:p>
    <w:p w14:paraId="122E48BF" w14:textId="77777777" w:rsidR="00D76C1E" w:rsidRDefault="00D76C1E" w:rsidP="003640CC">
      <w:pPr>
        <w:pStyle w:val="Brdtext-RJH"/>
      </w:pPr>
    </w:p>
    <w:sdt>
      <w:sdtPr>
        <w:alias w:val="Beslutsfattare"/>
        <w:tag w:val="Beslutsfattare"/>
        <w:id w:val="1086199549"/>
        <w:lock w:val="sdtLocked"/>
        <w:placeholder>
          <w:docPart w:val="2636A1EC442C4BDCA30746A1314ADDDA"/>
        </w:placeholder>
        <w:showingPlcHdr/>
        <w:comboBox>
          <w:listItem w:value="Välj ett objekt."/>
          <w:listItem w:displayText="Bengt Bergqvist, ordförande regionstyrelsen" w:value="Bengt Bergqvist, ordförande regionstyrelsen"/>
          <w:listItem w:displayText="Katarina Nyberg Finn, ordförande hälso- och sjukvårdsnämnden" w:value="Katarina Nyberg Finn, ordförande hälso- och sjukvårdsnämnden"/>
          <w:listItem w:displayText="Jenny Sellsve, ordförande kollektivtrafiknämnden" w:value="Jenny Sellsve, ordförande kollektivtrafiknämnden"/>
          <w:listItem w:displayText="Jonas Andersson, ordförande regionala utvecklingsnämnden" w:value="Jonas Andersson, ordförande regionala utvecklingsnämnden"/>
        </w:comboBox>
      </w:sdtPr>
      <w:sdtEndPr/>
      <w:sdtContent>
        <w:p w14:paraId="14A9795E" w14:textId="77777777" w:rsidR="00D76C1E" w:rsidRDefault="00D76C1E" w:rsidP="003640CC">
          <w:pPr>
            <w:pStyle w:val="Brdtext-RJH"/>
          </w:pPr>
          <w:r w:rsidRPr="0099788B">
            <w:rPr>
              <w:rStyle w:val="Platshllartext"/>
              <w:color w:val="505050"/>
              <w:lang w:val="sv-SE"/>
            </w:rPr>
            <w:t>Ange beslutsfattare</w:t>
          </w:r>
        </w:p>
      </w:sdtContent>
    </w:sdt>
    <w:p w14:paraId="44A1C48B" w14:textId="77777777" w:rsidR="008D5393" w:rsidRDefault="008D5393" w:rsidP="001A5E3B">
      <w:pPr>
        <w:pStyle w:val="Rubrik2"/>
      </w:pPr>
      <w:r w:rsidRPr="005950A4">
        <w:t>Anmälan</w:t>
      </w:r>
    </w:p>
    <w:p w14:paraId="0CFDE795" w14:textId="77777777" w:rsidR="00A26291" w:rsidRPr="00D76C1E" w:rsidRDefault="00D76C1E" w:rsidP="00961D58">
      <w:pPr>
        <w:pStyle w:val="Brdtext-RJH"/>
        <w:rPr>
          <w:color w:val="A59C94" w:themeColor="text2"/>
          <w:lang w:val="sv-SE"/>
        </w:rPr>
      </w:pPr>
      <w:r>
        <w:rPr>
          <w:lang w:val="sv-SE"/>
        </w:rPr>
        <w:t xml:space="preserve">Beslutet anmäls till </w:t>
      </w:r>
      <w:sdt>
        <w:sdtPr>
          <w:alias w:val="Ansvarig styrelse/nämnd"/>
          <w:tag w:val="Ansvarig styrelse/nämnd"/>
          <w:id w:val="-386804305"/>
          <w:placeholder>
            <w:docPart w:val="14F567C8D68C482D97AB1CE28D4DA94F"/>
          </w:placeholder>
          <w:showingPlcHdr/>
          <w:comboBox>
            <w:listItem w:value="Välj ett objekt."/>
            <w:listItem w:displayText="regionstyrelsen" w:value="regionstyrelsen"/>
            <w:listItem w:displayText="hälso- och sjukvårdsnämnden" w:value="hälso- och sjukvårdsnämnden"/>
            <w:listItem w:displayText="kollektivtrafiknämnden" w:value="kollektivtrafiknämnden"/>
            <w:listItem w:displayText="regionala utvecklingsnämnden" w:value="regionala utvecklingsnämnden"/>
          </w:comboBox>
        </w:sdtPr>
        <w:sdtEndPr/>
        <w:sdtContent>
          <w:r w:rsidRPr="0099788B">
            <w:rPr>
              <w:rStyle w:val="Platshllartext"/>
              <w:color w:val="505050"/>
              <w:lang w:val="sv-SE"/>
            </w:rPr>
            <w:t>Ange ansvarig styrelse/nämnd</w:t>
          </w:r>
        </w:sdtContent>
      </w:sdt>
      <w:r>
        <w:rPr>
          <w:lang w:val="sv-SE"/>
        </w:rPr>
        <w:t>.</w:t>
      </w:r>
    </w:p>
    <w:sectPr w:rsidR="00A26291" w:rsidRPr="00D76C1E" w:rsidSect="00E43914">
      <w:headerReference w:type="default" r:id="rId8"/>
      <w:headerReference w:type="first" r:id="rId9"/>
      <w:type w:val="continuous"/>
      <w:pgSz w:w="11906" w:h="16838"/>
      <w:pgMar w:top="1985" w:right="1871" w:bottom="1701" w:left="187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6D53" w14:textId="77777777" w:rsidR="00C157F8" w:rsidRDefault="00C157F8" w:rsidP="00E47EFD">
      <w:r>
        <w:separator/>
      </w:r>
    </w:p>
  </w:endnote>
  <w:endnote w:type="continuationSeparator" w:id="0">
    <w:p w14:paraId="1747D2A4" w14:textId="77777777" w:rsidR="00C157F8" w:rsidRDefault="00C157F8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B4BF" w14:textId="77777777" w:rsidR="00C157F8" w:rsidRDefault="00C157F8" w:rsidP="00E47EFD">
      <w:r>
        <w:separator/>
      </w:r>
    </w:p>
  </w:footnote>
  <w:footnote w:type="continuationSeparator" w:id="0">
    <w:p w14:paraId="376594BD" w14:textId="77777777" w:rsidR="00C157F8" w:rsidRDefault="00C157F8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1" w:type="dxa"/>
      <w:tblLayout w:type="fixed"/>
      <w:tblLook w:val="04A0" w:firstRow="1" w:lastRow="0" w:firstColumn="1" w:lastColumn="0" w:noHBand="0" w:noVBand="1"/>
    </w:tblPr>
    <w:tblGrid>
      <w:gridCol w:w="4013"/>
      <w:gridCol w:w="3907"/>
      <w:gridCol w:w="1431"/>
    </w:tblGrid>
    <w:tr w:rsidR="001A3066" w:rsidRPr="005950A4" w14:paraId="51D70762" w14:textId="77777777" w:rsidTr="001A3066">
      <w:trPr>
        <w:trHeight w:val="482"/>
      </w:trPr>
      <w:tc>
        <w:tcPr>
          <w:tcW w:w="4013" w:type="dxa"/>
        </w:tcPr>
        <w:p w14:paraId="7A63C555" w14:textId="77777777" w:rsidR="001A3066" w:rsidRPr="003B559E" w:rsidRDefault="001A3066" w:rsidP="001A3066">
          <w:pPr>
            <w:rPr>
              <w:rFonts w:ascii="Tahoma" w:hAnsi="Tahoma"/>
            </w:rPr>
          </w:pPr>
        </w:p>
      </w:tc>
      <w:tc>
        <w:tcPr>
          <w:tcW w:w="3907" w:type="dxa"/>
        </w:tcPr>
        <w:p w14:paraId="60965858" w14:textId="77777777" w:rsidR="001A3066" w:rsidRPr="003B559E" w:rsidRDefault="001A3066" w:rsidP="001A3066">
          <w:pPr>
            <w:rPr>
              <w:rFonts w:ascii="Tahoma" w:hAnsi="Tahoma"/>
              <w:b/>
              <w:sz w:val="18"/>
              <w:szCs w:val="18"/>
            </w:rPr>
          </w:pPr>
        </w:p>
      </w:tc>
      <w:tc>
        <w:tcPr>
          <w:tcW w:w="1431" w:type="dxa"/>
        </w:tcPr>
        <w:p w14:paraId="02C81B96" w14:textId="77777777" w:rsidR="001A3066" w:rsidRPr="005950A4" w:rsidRDefault="001A3066" w:rsidP="001A306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5950A4">
            <w:rPr>
              <w:rFonts w:ascii="Arial" w:hAnsi="Arial" w:cs="Arial"/>
              <w:sz w:val="18"/>
              <w:szCs w:val="18"/>
            </w:rPr>
            <w:fldChar w:fldCharType="begin"/>
          </w:r>
          <w:r w:rsidRPr="005950A4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5950A4">
            <w:rPr>
              <w:rFonts w:ascii="Arial" w:hAnsi="Arial" w:cs="Arial"/>
              <w:sz w:val="18"/>
              <w:szCs w:val="18"/>
            </w:rPr>
            <w:fldChar w:fldCharType="separate"/>
          </w:r>
          <w:r w:rsidR="0080184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5950A4">
            <w:rPr>
              <w:rFonts w:ascii="Arial" w:hAnsi="Arial" w:cs="Arial"/>
              <w:sz w:val="18"/>
              <w:szCs w:val="18"/>
            </w:rPr>
            <w:fldChar w:fldCharType="end"/>
          </w:r>
          <w:r w:rsidRPr="005950A4">
            <w:rPr>
              <w:rFonts w:ascii="Arial" w:hAnsi="Arial" w:cs="Arial"/>
              <w:sz w:val="18"/>
              <w:szCs w:val="18"/>
            </w:rPr>
            <w:t>(</w:t>
          </w:r>
          <w:r w:rsidRPr="005950A4">
            <w:rPr>
              <w:rFonts w:ascii="Arial" w:hAnsi="Arial" w:cs="Arial"/>
              <w:sz w:val="18"/>
              <w:szCs w:val="18"/>
            </w:rPr>
            <w:fldChar w:fldCharType="begin"/>
          </w:r>
          <w:r w:rsidRPr="005950A4">
            <w:rPr>
              <w:rFonts w:ascii="Arial" w:hAnsi="Arial" w:cs="Arial"/>
              <w:sz w:val="18"/>
              <w:szCs w:val="18"/>
            </w:rPr>
            <w:instrText xml:space="preserve"> NUMPAGES  </w:instrText>
          </w:r>
          <w:r w:rsidRPr="005950A4">
            <w:rPr>
              <w:rFonts w:ascii="Arial" w:hAnsi="Arial" w:cs="Arial"/>
              <w:sz w:val="18"/>
              <w:szCs w:val="18"/>
            </w:rPr>
            <w:fldChar w:fldCharType="separate"/>
          </w:r>
          <w:r w:rsidR="0080184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5950A4">
            <w:rPr>
              <w:rFonts w:ascii="Arial" w:hAnsi="Arial" w:cs="Arial"/>
              <w:sz w:val="18"/>
              <w:szCs w:val="18"/>
            </w:rPr>
            <w:fldChar w:fldCharType="end"/>
          </w:r>
          <w:r w:rsidRPr="005950A4">
            <w:rPr>
              <w:rFonts w:ascii="Arial" w:hAnsi="Arial" w:cs="Arial"/>
              <w:sz w:val="18"/>
              <w:szCs w:val="18"/>
            </w:rPr>
            <w:t>)</w:t>
          </w:r>
        </w:p>
      </w:tc>
    </w:tr>
  </w:tbl>
  <w:p w14:paraId="414315CB" w14:textId="77777777" w:rsidR="001A3066" w:rsidRDefault="001A3066">
    <w:pPr>
      <w:pStyle w:val="Sidhuvud"/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61312" behindDoc="0" locked="0" layoutInCell="1" allowOverlap="1" wp14:anchorId="7FFC6A12" wp14:editId="545B32E3">
          <wp:simplePos x="0" y="0"/>
          <wp:positionH relativeFrom="page">
            <wp:posOffset>457200</wp:posOffset>
          </wp:positionH>
          <wp:positionV relativeFrom="page">
            <wp:posOffset>340664</wp:posOffset>
          </wp:positionV>
          <wp:extent cx="1774800" cy="680400"/>
          <wp:effectExtent l="0" t="0" r="0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F0ED" w14:textId="77777777" w:rsidR="00E43914" w:rsidRPr="004D1A60" w:rsidRDefault="004B3F0A" w:rsidP="00E43914">
    <w:pPr>
      <w:pStyle w:val="Sidhuvudsidnumrering-RJH"/>
      <w:tabs>
        <w:tab w:val="clear" w:pos="9072"/>
        <w:tab w:val="right" w:pos="8080"/>
      </w:tabs>
      <w:ind w:right="84"/>
      <w:jc w:val="right"/>
      <w:rPr>
        <w:color w:val="4D4D4D"/>
      </w:rPr>
    </w:pPr>
    <w:r w:rsidRPr="004B3F0A">
      <w:rPr>
        <w:rFonts w:ascii="Georgia" w:eastAsiaTheme="minorHAnsi" w:hAnsi="Georgia" w:cstheme="minorBidi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2F478AF7" wp14:editId="302346AD">
          <wp:simplePos x="0" y="0"/>
          <wp:positionH relativeFrom="column">
            <wp:posOffset>-711835</wp:posOffset>
          </wp:positionH>
          <wp:positionV relativeFrom="paragraph">
            <wp:posOffset>-91440</wp:posOffset>
          </wp:positionV>
          <wp:extent cx="1770380" cy="680085"/>
          <wp:effectExtent l="0" t="0" r="0" b="0"/>
          <wp:wrapNone/>
          <wp:docPr id="1771593239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593239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935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E43914" w14:paraId="7B795C57" w14:textId="77777777" w:rsidTr="001A3066">
      <w:trPr>
        <w:trHeight w:val="1138"/>
      </w:trPr>
      <w:tc>
        <w:tcPr>
          <w:tcW w:w="9356" w:type="dxa"/>
        </w:tcPr>
        <w:tbl>
          <w:tblPr>
            <w:tblW w:w="9322" w:type="dxa"/>
            <w:tblLayout w:type="fixed"/>
            <w:tblLook w:val="04A0" w:firstRow="1" w:lastRow="0" w:firstColumn="1" w:lastColumn="0" w:noHBand="0" w:noVBand="1"/>
          </w:tblPr>
          <w:tblGrid>
            <w:gridCol w:w="4077"/>
            <w:gridCol w:w="3969"/>
            <w:gridCol w:w="1276"/>
          </w:tblGrid>
          <w:tr w:rsidR="00E43914" w:rsidRPr="003B559E" w14:paraId="1A3C51B6" w14:textId="77777777" w:rsidTr="00524B71">
            <w:trPr>
              <w:trHeight w:val="482"/>
            </w:trPr>
            <w:tc>
              <w:tcPr>
                <w:tcW w:w="4077" w:type="dxa"/>
              </w:tcPr>
              <w:p w14:paraId="236689E5" w14:textId="77777777" w:rsidR="00E43914" w:rsidRPr="003B559E" w:rsidRDefault="00E43914" w:rsidP="00E43914">
                <w:pPr>
                  <w:rPr>
                    <w:rFonts w:ascii="Tahoma" w:hAnsi="Tahoma"/>
                  </w:rPr>
                </w:pPr>
              </w:p>
            </w:tc>
            <w:tc>
              <w:tcPr>
                <w:tcW w:w="3969" w:type="dxa"/>
              </w:tcPr>
              <w:p w14:paraId="2FC4C8D8" w14:textId="77777777" w:rsidR="00E43914" w:rsidRPr="007840A2" w:rsidRDefault="00E43914" w:rsidP="00E43914">
                <w:pPr>
                  <w:rPr>
                    <w:rFonts w:ascii="Tahoma" w:hAnsi="Tahoma"/>
                    <w:b/>
                    <w:sz w:val="28"/>
                    <w:szCs w:val="28"/>
                  </w:rPr>
                </w:pPr>
                <w:r w:rsidRPr="007840A2">
                  <w:rPr>
                    <w:rFonts w:ascii="Arial" w:hAnsi="Arial" w:cs="Arial"/>
                    <w:b/>
                    <w:sz w:val="28"/>
                    <w:szCs w:val="28"/>
                  </w:rPr>
                  <w:t>Delegationsbeslut</w:t>
                </w:r>
              </w:p>
              <w:p w14:paraId="2B59D838" w14:textId="77777777" w:rsidR="00E43914" w:rsidRPr="003B559E" w:rsidRDefault="00E43914" w:rsidP="00E43914">
                <w:pPr>
                  <w:rPr>
                    <w:rFonts w:ascii="Tahoma" w:hAnsi="Tahoma"/>
                    <w:b/>
                    <w:sz w:val="18"/>
                    <w:szCs w:val="18"/>
                  </w:rPr>
                </w:pPr>
              </w:p>
            </w:tc>
            <w:tc>
              <w:tcPr>
                <w:tcW w:w="1276" w:type="dxa"/>
              </w:tcPr>
              <w:p w14:paraId="30C89657" w14:textId="77777777" w:rsidR="00E43914" w:rsidRPr="005950A4" w:rsidRDefault="00E43914" w:rsidP="00E43914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5950A4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5950A4">
                  <w:rPr>
                    <w:rFonts w:ascii="Arial" w:hAnsi="Arial" w:cs="Arial"/>
                    <w:sz w:val="18"/>
                    <w:szCs w:val="18"/>
                  </w:rPr>
                  <w:instrText xml:space="preserve"> PAGE </w:instrText>
                </w:r>
                <w:r w:rsidRPr="005950A4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0184F">
                  <w:rPr>
                    <w:rFonts w:ascii="Arial" w:hAnsi="Arial" w:cs="Arial"/>
                    <w:noProof/>
                    <w:sz w:val="18"/>
                    <w:szCs w:val="18"/>
                  </w:rPr>
                  <w:t>1</w:t>
                </w:r>
                <w:r w:rsidRPr="005950A4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 w:rsidRPr="005950A4">
                  <w:rPr>
                    <w:rFonts w:ascii="Arial" w:hAnsi="Arial" w:cs="Arial"/>
                    <w:sz w:val="18"/>
                    <w:szCs w:val="18"/>
                  </w:rPr>
                  <w:t>(</w:t>
                </w:r>
                <w:r w:rsidRPr="005950A4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5950A4">
                  <w:rPr>
                    <w:rFonts w:ascii="Arial" w:hAnsi="Arial" w:cs="Arial"/>
                    <w:sz w:val="18"/>
                    <w:szCs w:val="18"/>
                  </w:rPr>
                  <w:instrText xml:space="preserve"> NUMPAGES  </w:instrText>
                </w:r>
                <w:r w:rsidRPr="005950A4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0184F">
                  <w:rPr>
                    <w:rFonts w:ascii="Arial" w:hAnsi="Arial" w:cs="Arial"/>
                    <w:noProof/>
                    <w:sz w:val="18"/>
                    <w:szCs w:val="18"/>
                  </w:rPr>
                  <w:t>2</w:t>
                </w:r>
                <w:r w:rsidRPr="005950A4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 w:rsidRPr="005950A4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</w:tr>
        </w:tbl>
        <w:p w14:paraId="17177F3F" w14:textId="77777777" w:rsidR="00E43914" w:rsidRDefault="00E43914" w:rsidP="00E43914"/>
      </w:tc>
    </w:tr>
  </w:tbl>
  <w:p w14:paraId="79D8683E" w14:textId="77777777" w:rsidR="004B3F0A" w:rsidRPr="004B3F0A" w:rsidRDefault="004B3F0A" w:rsidP="004B3F0A">
    <w:pPr>
      <w:spacing w:after="200" w:line="276" w:lineRule="auto"/>
      <w:rPr>
        <w:rFonts w:ascii="Georgia" w:eastAsiaTheme="minorHAnsi" w:hAnsi="Georgia" w:cstheme="minorBidi"/>
        <w:noProof/>
        <w:sz w:val="20"/>
        <w:szCs w:val="20"/>
        <w:lang w:eastAsia="en-US"/>
      </w:rPr>
    </w:pPr>
  </w:p>
  <w:p w14:paraId="7E240F6D" w14:textId="77777777" w:rsidR="0073162A" w:rsidRPr="00912767" w:rsidRDefault="0049235F" w:rsidP="0049235F">
    <w:pPr>
      <w:pStyle w:val="Brdtext-RJH"/>
      <w:tabs>
        <w:tab w:val="left" w:pos="63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845599">
    <w:abstractNumId w:val="11"/>
  </w:num>
  <w:num w:numId="2" w16cid:durableId="1666081158">
    <w:abstractNumId w:val="16"/>
  </w:num>
  <w:num w:numId="3" w16cid:durableId="194732721">
    <w:abstractNumId w:val="14"/>
  </w:num>
  <w:num w:numId="4" w16cid:durableId="174000239">
    <w:abstractNumId w:val="15"/>
  </w:num>
  <w:num w:numId="5" w16cid:durableId="1184171937">
    <w:abstractNumId w:val="11"/>
  </w:num>
  <w:num w:numId="6" w16cid:durableId="2106531348">
    <w:abstractNumId w:val="11"/>
  </w:num>
  <w:num w:numId="7" w16cid:durableId="36896867">
    <w:abstractNumId w:val="11"/>
  </w:num>
  <w:num w:numId="8" w16cid:durableId="29844830">
    <w:abstractNumId w:val="11"/>
  </w:num>
  <w:num w:numId="9" w16cid:durableId="831795848">
    <w:abstractNumId w:val="13"/>
  </w:num>
  <w:num w:numId="10" w16cid:durableId="530143834">
    <w:abstractNumId w:val="12"/>
  </w:num>
  <w:num w:numId="11" w16cid:durableId="1017076646">
    <w:abstractNumId w:val="10"/>
  </w:num>
  <w:num w:numId="12" w16cid:durableId="186409923">
    <w:abstractNumId w:val="8"/>
  </w:num>
  <w:num w:numId="13" w16cid:durableId="765464037">
    <w:abstractNumId w:val="3"/>
  </w:num>
  <w:num w:numId="14" w16cid:durableId="694503359">
    <w:abstractNumId w:val="2"/>
  </w:num>
  <w:num w:numId="15" w16cid:durableId="1576208188">
    <w:abstractNumId w:val="1"/>
  </w:num>
  <w:num w:numId="16" w16cid:durableId="899440259">
    <w:abstractNumId w:val="0"/>
  </w:num>
  <w:num w:numId="17" w16cid:durableId="1704398536">
    <w:abstractNumId w:val="9"/>
  </w:num>
  <w:num w:numId="18" w16cid:durableId="1279337433">
    <w:abstractNumId w:val="7"/>
  </w:num>
  <w:num w:numId="19" w16cid:durableId="365444279">
    <w:abstractNumId w:val="6"/>
  </w:num>
  <w:num w:numId="20" w16cid:durableId="225726673">
    <w:abstractNumId w:val="5"/>
  </w:num>
  <w:num w:numId="21" w16cid:durableId="1632783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F8"/>
    <w:rsid w:val="00001F58"/>
    <w:rsid w:val="00003DD7"/>
    <w:rsid w:val="000364F5"/>
    <w:rsid w:val="0004443D"/>
    <w:rsid w:val="000559F7"/>
    <w:rsid w:val="00060C2E"/>
    <w:rsid w:val="00077AB2"/>
    <w:rsid w:val="00090806"/>
    <w:rsid w:val="000A38B7"/>
    <w:rsid w:val="000B5D78"/>
    <w:rsid w:val="000B7CDE"/>
    <w:rsid w:val="000C2EF5"/>
    <w:rsid w:val="000C4469"/>
    <w:rsid w:val="001042BD"/>
    <w:rsid w:val="001121C1"/>
    <w:rsid w:val="0011747D"/>
    <w:rsid w:val="00121764"/>
    <w:rsid w:val="00136754"/>
    <w:rsid w:val="0015739F"/>
    <w:rsid w:val="0018483D"/>
    <w:rsid w:val="00190C5E"/>
    <w:rsid w:val="001A3066"/>
    <w:rsid w:val="001A5E3B"/>
    <w:rsid w:val="001B0D52"/>
    <w:rsid w:val="001B1282"/>
    <w:rsid w:val="001B58E8"/>
    <w:rsid w:val="001B7097"/>
    <w:rsid w:val="001B71DC"/>
    <w:rsid w:val="001E1BEB"/>
    <w:rsid w:val="00217CC4"/>
    <w:rsid w:val="0022259F"/>
    <w:rsid w:val="0022331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6A0"/>
    <w:rsid w:val="002E7947"/>
    <w:rsid w:val="002F00BE"/>
    <w:rsid w:val="00302348"/>
    <w:rsid w:val="003151F4"/>
    <w:rsid w:val="003270B9"/>
    <w:rsid w:val="0033168C"/>
    <w:rsid w:val="0035326B"/>
    <w:rsid w:val="00353B0A"/>
    <w:rsid w:val="003640CC"/>
    <w:rsid w:val="00375A00"/>
    <w:rsid w:val="003841CF"/>
    <w:rsid w:val="003A5B7C"/>
    <w:rsid w:val="003B00D6"/>
    <w:rsid w:val="003F5483"/>
    <w:rsid w:val="003F6EEC"/>
    <w:rsid w:val="00411348"/>
    <w:rsid w:val="00431D00"/>
    <w:rsid w:val="004446DE"/>
    <w:rsid w:val="00475373"/>
    <w:rsid w:val="00486302"/>
    <w:rsid w:val="0049235F"/>
    <w:rsid w:val="004A10A9"/>
    <w:rsid w:val="004B3F0A"/>
    <w:rsid w:val="004D6D85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5E7A2B"/>
    <w:rsid w:val="00605B90"/>
    <w:rsid w:val="0061408B"/>
    <w:rsid w:val="00636904"/>
    <w:rsid w:val="0064178B"/>
    <w:rsid w:val="006759FC"/>
    <w:rsid w:val="006869DF"/>
    <w:rsid w:val="006B4615"/>
    <w:rsid w:val="006D4A20"/>
    <w:rsid w:val="006D4CA5"/>
    <w:rsid w:val="0073162A"/>
    <w:rsid w:val="0074542B"/>
    <w:rsid w:val="00755B00"/>
    <w:rsid w:val="00771348"/>
    <w:rsid w:val="007840A2"/>
    <w:rsid w:val="00785102"/>
    <w:rsid w:val="00795451"/>
    <w:rsid w:val="007E4D01"/>
    <w:rsid w:val="007F21C4"/>
    <w:rsid w:val="007F3EEE"/>
    <w:rsid w:val="007F7906"/>
    <w:rsid w:val="0080184F"/>
    <w:rsid w:val="008212A3"/>
    <w:rsid w:val="0082473C"/>
    <w:rsid w:val="00826305"/>
    <w:rsid w:val="008350E1"/>
    <w:rsid w:val="00854E4A"/>
    <w:rsid w:val="008715B0"/>
    <w:rsid w:val="00872913"/>
    <w:rsid w:val="00893966"/>
    <w:rsid w:val="008D5393"/>
    <w:rsid w:val="009057ED"/>
    <w:rsid w:val="009112F5"/>
    <w:rsid w:val="00912767"/>
    <w:rsid w:val="00934B35"/>
    <w:rsid w:val="00940225"/>
    <w:rsid w:val="0095109C"/>
    <w:rsid w:val="00952645"/>
    <w:rsid w:val="00961D58"/>
    <w:rsid w:val="00963A91"/>
    <w:rsid w:val="00985EE2"/>
    <w:rsid w:val="0099788B"/>
    <w:rsid w:val="009A07FB"/>
    <w:rsid w:val="009B6439"/>
    <w:rsid w:val="009C60CD"/>
    <w:rsid w:val="009D3F94"/>
    <w:rsid w:val="009F5473"/>
    <w:rsid w:val="00A0013F"/>
    <w:rsid w:val="00A02232"/>
    <w:rsid w:val="00A039E9"/>
    <w:rsid w:val="00A20DC9"/>
    <w:rsid w:val="00A26291"/>
    <w:rsid w:val="00A31534"/>
    <w:rsid w:val="00A401BD"/>
    <w:rsid w:val="00A729C3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64503"/>
    <w:rsid w:val="00B87B4F"/>
    <w:rsid w:val="00BC0851"/>
    <w:rsid w:val="00BC0FDF"/>
    <w:rsid w:val="00BE1AD0"/>
    <w:rsid w:val="00BE2068"/>
    <w:rsid w:val="00BE39E8"/>
    <w:rsid w:val="00BE7284"/>
    <w:rsid w:val="00C010BC"/>
    <w:rsid w:val="00C157F8"/>
    <w:rsid w:val="00C348DB"/>
    <w:rsid w:val="00C83701"/>
    <w:rsid w:val="00C949DA"/>
    <w:rsid w:val="00C95FF0"/>
    <w:rsid w:val="00CC55ED"/>
    <w:rsid w:val="00CD0A1E"/>
    <w:rsid w:val="00D04789"/>
    <w:rsid w:val="00D11C80"/>
    <w:rsid w:val="00D1448D"/>
    <w:rsid w:val="00D21159"/>
    <w:rsid w:val="00D22B89"/>
    <w:rsid w:val="00D46D41"/>
    <w:rsid w:val="00D57221"/>
    <w:rsid w:val="00D70829"/>
    <w:rsid w:val="00D7086E"/>
    <w:rsid w:val="00D76C1E"/>
    <w:rsid w:val="00D93BBF"/>
    <w:rsid w:val="00D969C7"/>
    <w:rsid w:val="00DA107F"/>
    <w:rsid w:val="00DA47E7"/>
    <w:rsid w:val="00DC2069"/>
    <w:rsid w:val="00DE67D1"/>
    <w:rsid w:val="00E42AE0"/>
    <w:rsid w:val="00E43914"/>
    <w:rsid w:val="00E47EFD"/>
    <w:rsid w:val="00E5537A"/>
    <w:rsid w:val="00E6548E"/>
    <w:rsid w:val="00E65DA0"/>
    <w:rsid w:val="00E704D0"/>
    <w:rsid w:val="00E8366A"/>
    <w:rsid w:val="00E95425"/>
    <w:rsid w:val="00E97CE5"/>
    <w:rsid w:val="00EC1A92"/>
    <w:rsid w:val="00EC3D78"/>
    <w:rsid w:val="00EC5E23"/>
    <w:rsid w:val="00EC61C0"/>
    <w:rsid w:val="00EF42A6"/>
    <w:rsid w:val="00F2777E"/>
    <w:rsid w:val="00F3525B"/>
    <w:rsid w:val="00F4680A"/>
    <w:rsid w:val="00F61B87"/>
    <w:rsid w:val="00F74AC7"/>
    <w:rsid w:val="00F76194"/>
    <w:rsid w:val="00F811B8"/>
    <w:rsid w:val="00F86032"/>
    <w:rsid w:val="00F863A9"/>
    <w:rsid w:val="00F86927"/>
    <w:rsid w:val="00F91949"/>
    <w:rsid w:val="00FA794C"/>
    <w:rsid w:val="00FB295F"/>
    <w:rsid w:val="00FC1130"/>
    <w:rsid w:val="00FC7DB6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AB993"/>
  <w15:chartTrackingRefBased/>
  <w15:docId w15:val="{095197F0-D36A-4DCD-BD32-B89A663A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,Ljj Löptext"/>
    <w:rsid w:val="008D5393"/>
    <w:pPr>
      <w:spacing w:after="0" w:line="300" w:lineRule="atLeast"/>
    </w:pPr>
    <w:rPr>
      <w:rFonts w:ascii="Garamond" w:eastAsia="Times New Roman" w:hAnsi="Garamond" w:cs="AGaramond"/>
      <w:sz w:val="24"/>
      <w:szCs w:val="24"/>
      <w:lang w:eastAsia="sv-SE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5E7A2B"/>
    <w:pPr>
      <w:keepNext/>
      <w:keepLines/>
      <w:spacing w:before="480" w:after="12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5E7A2B"/>
    <w:pPr>
      <w:keepNext/>
      <w:keepLines/>
      <w:spacing w:before="440" w:after="40" w:line="240" w:lineRule="auto"/>
      <w:outlineLvl w:val="1"/>
    </w:pPr>
    <w:rPr>
      <w:rFonts w:ascii="Arial Narrow" w:eastAsiaTheme="majorEastAsia" w:hAnsi="Arial Narrow" w:cstheme="majorBidi"/>
      <w:sz w:val="28"/>
      <w:szCs w:val="26"/>
      <w:lang w:eastAsia="en-US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5E7A2B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5E7A2B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 w:line="240" w:lineRule="auto"/>
      <w:outlineLvl w:val="4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5E7A2B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hAnsi="Arial" w:cs="Times New Roman"/>
      <w:caps/>
      <w:sz w:val="12"/>
      <w:szCs w:val="13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  <w:spacing w:line="240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  <w:rPr>
      <w:rFonts w:ascii="Arial Narrow" w:eastAsiaTheme="minorHAnsi" w:hAnsi="Arial Narrow" w:cstheme="minorBidi"/>
      <w:sz w:val="20"/>
      <w:szCs w:val="22"/>
      <w:lang w:eastAsia="en-US"/>
    </w:r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rFonts w:ascii="Arial Narrow" w:eastAsiaTheme="minorHAnsi" w:hAnsi="Arial Narrow" w:cstheme="minorBidi"/>
      <w:caps/>
      <w:szCs w:val="22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  <w:rPr>
      <w:rFonts w:ascii="Arial Narrow" w:eastAsiaTheme="minorHAnsi" w:hAnsi="Arial Narrow" w:cstheme="minorBidi"/>
      <w:sz w:val="20"/>
      <w:szCs w:val="22"/>
      <w:lang w:eastAsia="en-US"/>
    </w:r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5E7A2B"/>
    <w:rPr>
      <w:rFonts w:ascii="Arial Narrow" w:eastAsiaTheme="majorEastAsia" w:hAnsi="Arial Narrow" w:cstheme="majorBidi"/>
      <w:sz w:val="28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5E7A2B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5E7A2B"/>
    <w:rPr>
      <w:rFonts w:ascii="Arial Narrow" w:eastAsiaTheme="majorEastAsia" w:hAnsi="Arial Narrow" w:cstheme="majorBidi"/>
      <w:iCs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eastAsiaTheme="minorHAnsi" w:hAnsi="Georgia" w:cstheme="minorBidi"/>
      <w:sz w:val="20"/>
      <w:szCs w:val="22"/>
      <w:lang w:eastAsia="en-US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eastAsiaTheme="minorHAnsi" w:hAnsi="Georgia" w:cstheme="minorBidi"/>
      <w:sz w:val="20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paragraph" w:customStyle="1" w:styleId="JLLLptext">
    <w:name w:val="JLL Löptext"/>
    <w:basedOn w:val="Normal"/>
    <w:qFormat/>
    <w:rsid w:val="008D5393"/>
    <w:rPr>
      <w:rFonts w:cs="Garamond"/>
    </w:rPr>
  </w:style>
  <w:style w:type="character" w:styleId="Platshllartext">
    <w:name w:val="Placeholder Text"/>
    <w:basedOn w:val="Standardstycketeckensnitt"/>
    <w:uiPriority w:val="99"/>
    <w:semiHidden/>
    <w:rsid w:val="008D53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430E~1\Temp\27\MicrosoftEdgeDownloads\4289efbd-d800-4988-b6bf-4d44bbc35bae\Mall%20Delegationsbeslut%20Deltagande%20kurs%20konferens%20f&#246;rtroendevalda%20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261FE6448C34762862FE3B35468BB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36919-F709-4039-B171-1DEE2DDBD728}"/>
      </w:docPartPr>
      <w:docPartBody>
        <w:p w:rsidR="00994F56" w:rsidRDefault="00994F56">
          <w:pPr>
            <w:pStyle w:val="1261FE6448C34762862FE3B35468BB63"/>
          </w:pPr>
          <w:r w:rsidRPr="004B019A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803AD6B6416145649BABDA6819E4E3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EC334-4DC0-49D5-8F68-E38618466AED}"/>
      </w:docPartPr>
      <w:docPartBody>
        <w:p w:rsidR="00994F56" w:rsidRDefault="00994F56">
          <w:pPr>
            <w:pStyle w:val="803AD6B6416145649BABDA6819E4E338"/>
          </w:pPr>
          <w:r w:rsidRPr="0049235F">
            <w:rPr>
              <w:rStyle w:val="Platshllartext"/>
              <w:sz w:val="28"/>
              <w:szCs w:val="28"/>
            </w:rPr>
            <w:t xml:space="preserve">Välj </w:t>
          </w:r>
          <w:r>
            <w:rPr>
              <w:rStyle w:val="Platshllartext"/>
              <w:sz w:val="28"/>
              <w:szCs w:val="28"/>
            </w:rPr>
            <w:t>diarienummer för ansvarig styrelse/nämnd</w:t>
          </w:r>
        </w:p>
      </w:docPartBody>
    </w:docPart>
    <w:docPart>
      <w:docPartPr>
        <w:name w:val="CC4EE29C79534B74A7AC7F963F6CC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4A967-A906-4011-90D1-FF33C9A552F5}"/>
      </w:docPartPr>
      <w:docPartBody>
        <w:p w:rsidR="00994F56" w:rsidRDefault="00994F56">
          <w:pPr>
            <w:pStyle w:val="CC4EE29C79534B74A7AC7F963F6CC4D1"/>
          </w:pPr>
          <w:r w:rsidRPr="00D76C1E">
            <w:rPr>
              <w:color w:val="979797" w:themeColor="background2" w:themeShade="A6"/>
            </w:rPr>
            <w:t>Ange kursens/konferensens namn, plats/ort för kursen/konferensen samt datum för kuren/konferensen</w:t>
          </w:r>
          <w:r w:rsidRPr="001A5E3B">
            <w:rPr>
              <w:color w:val="979797" w:themeColor="background2" w:themeShade="A6"/>
            </w:rPr>
            <w:t>.</w:t>
          </w:r>
        </w:p>
      </w:docPartBody>
    </w:docPart>
    <w:docPart>
      <w:docPartPr>
        <w:name w:val="F0D1E2C82B004F92BE88E679B054D9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B98FA-A3F3-49B6-85CD-97185F52986B}"/>
      </w:docPartPr>
      <w:docPartBody>
        <w:p w:rsidR="00994F56" w:rsidRDefault="00994F56">
          <w:pPr>
            <w:pStyle w:val="F0D1E2C82B004F92BE88E679B054D9A8"/>
          </w:pPr>
          <w:r>
            <w:rPr>
              <w:color w:val="979797" w:themeColor="background2" w:themeShade="A6"/>
            </w:rPr>
            <w:t>Ange namn på deltagare</w:t>
          </w:r>
        </w:p>
      </w:docPartBody>
    </w:docPart>
    <w:docPart>
      <w:docPartPr>
        <w:name w:val="79DAB816AED04F119696D4CC97C6A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DF51AB-516D-4DDD-8B53-DFE5A6EB7E24}"/>
      </w:docPartPr>
      <w:docPartBody>
        <w:p w:rsidR="00994F56" w:rsidRDefault="00994F56">
          <w:pPr>
            <w:pStyle w:val="79DAB816AED04F119696D4CC97C6AE48"/>
          </w:pPr>
          <w:r>
            <w:rPr>
              <w:rStyle w:val="Platshllartext"/>
            </w:rPr>
            <w:t>Partibeteckning</w:t>
          </w:r>
        </w:p>
      </w:docPartBody>
    </w:docPart>
    <w:docPart>
      <w:docPartPr>
        <w:name w:val="227A1F92295D4526BE9DC83B45F69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11F88-F765-487A-9E69-0AE8128797D9}"/>
      </w:docPartPr>
      <w:docPartBody>
        <w:p w:rsidR="00994F56" w:rsidRDefault="00994F56">
          <w:pPr>
            <w:pStyle w:val="227A1F92295D4526BE9DC83B45F69092"/>
          </w:pPr>
          <w:r>
            <w:rPr>
              <w:rStyle w:val="Platshllartext"/>
            </w:rPr>
            <w:t>Ange ansvarig styrelse/nämnd</w:t>
          </w:r>
        </w:p>
      </w:docPartBody>
    </w:docPart>
    <w:docPart>
      <w:docPartPr>
        <w:name w:val="FBE05E5F8EC948C99D01E6E4B53C9B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B0D6C-62CB-4198-A1C6-610FBCF9F1FC}"/>
      </w:docPartPr>
      <w:docPartBody>
        <w:p w:rsidR="00994F56" w:rsidRDefault="00994F56">
          <w:pPr>
            <w:pStyle w:val="FBE05E5F8EC948C99D01E6E4B53C9BDE"/>
          </w:pPr>
          <w:r>
            <w:rPr>
              <w:color w:val="979797" w:themeColor="background2" w:themeShade="A6"/>
            </w:rPr>
            <w:t>Ange namn på deltagare</w:t>
          </w:r>
        </w:p>
      </w:docPartBody>
    </w:docPart>
    <w:docPart>
      <w:docPartPr>
        <w:name w:val="E401FADBBEA54805A72F9FB09AA3A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B69E15-E06D-42D9-AFB2-FCC2AD8EA386}"/>
      </w:docPartPr>
      <w:docPartBody>
        <w:p w:rsidR="00994F56" w:rsidRDefault="00994F56">
          <w:pPr>
            <w:pStyle w:val="E401FADBBEA54805A72F9FB09AA3AA6A"/>
          </w:pPr>
          <w:r>
            <w:rPr>
              <w:rStyle w:val="Platshllartext"/>
            </w:rPr>
            <w:t>Partibeteckning</w:t>
          </w:r>
        </w:p>
      </w:docPartBody>
    </w:docPart>
    <w:docPart>
      <w:docPartPr>
        <w:name w:val="2636A1EC442C4BDCA30746A1314AD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DB54B0-804A-4A97-9726-C082484145E6}"/>
      </w:docPartPr>
      <w:docPartBody>
        <w:p w:rsidR="00994F56" w:rsidRDefault="00994F56">
          <w:pPr>
            <w:pStyle w:val="2636A1EC442C4BDCA30746A1314ADDDA"/>
          </w:pPr>
          <w:r>
            <w:rPr>
              <w:rStyle w:val="Platshllartext"/>
            </w:rPr>
            <w:t>Ange beslutsfattare</w:t>
          </w:r>
        </w:p>
      </w:docPartBody>
    </w:docPart>
    <w:docPart>
      <w:docPartPr>
        <w:name w:val="14F567C8D68C482D97AB1CE28D4DA9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F4428-104F-43DD-8DC6-89216667FFAF}"/>
      </w:docPartPr>
      <w:docPartBody>
        <w:p w:rsidR="00994F56" w:rsidRDefault="00994F56">
          <w:pPr>
            <w:pStyle w:val="14F567C8D68C482D97AB1CE28D4DA94F"/>
          </w:pPr>
          <w:r>
            <w:rPr>
              <w:rStyle w:val="Platshllartext"/>
            </w:rPr>
            <w:t>Ange ansvarig styrelse/nämnd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6"/>
    <w:rsid w:val="004A10A9"/>
    <w:rsid w:val="00994F56"/>
    <w:rsid w:val="00A0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261FE6448C34762862FE3B35468BB63">
    <w:name w:val="1261FE6448C34762862FE3B35468BB63"/>
  </w:style>
  <w:style w:type="paragraph" w:customStyle="1" w:styleId="803AD6B6416145649BABDA6819E4E338">
    <w:name w:val="803AD6B6416145649BABDA6819E4E338"/>
  </w:style>
  <w:style w:type="paragraph" w:customStyle="1" w:styleId="CC4EE29C79534B74A7AC7F963F6CC4D1">
    <w:name w:val="CC4EE29C79534B74A7AC7F963F6CC4D1"/>
  </w:style>
  <w:style w:type="paragraph" w:customStyle="1" w:styleId="F0D1E2C82B004F92BE88E679B054D9A8">
    <w:name w:val="F0D1E2C82B004F92BE88E679B054D9A8"/>
  </w:style>
  <w:style w:type="paragraph" w:customStyle="1" w:styleId="79DAB816AED04F119696D4CC97C6AE48">
    <w:name w:val="79DAB816AED04F119696D4CC97C6AE48"/>
  </w:style>
  <w:style w:type="paragraph" w:customStyle="1" w:styleId="227A1F92295D4526BE9DC83B45F69092">
    <w:name w:val="227A1F92295D4526BE9DC83B45F69092"/>
  </w:style>
  <w:style w:type="paragraph" w:customStyle="1" w:styleId="FBE05E5F8EC948C99D01E6E4B53C9BDE">
    <w:name w:val="FBE05E5F8EC948C99D01E6E4B53C9BDE"/>
  </w:style>
  <w:style w:type="paragraph" w:customStyle="1" w:styleId="E401FADBBEA54805A72F9FB09AA3AA6A">
    <w:name w:val="E401FADBBEA54805A72F9FB09AA3AA6A"/>
  </w:style>
  <w:style w:type="paragraph" w:customStyle="1" w:styleId="2636A1EC442C4BDCA30746A1314ADDDA">
    <w:name w:val="2636A1EC442C4BDCA30746A1314ADDDA"/>
  </w:style>
  <w:style w:type="paragraph" w:customStyle="1" w:styleId="14F567C8D68C482D97AB1CE28D4DA94F">
    <w:name w:val="14F567C8D68C482D97AB1CE28D4DA9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2CA6D9-7296-4944-80B3-7C955AAA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Delegationsbeslut Deltagande kurs konferens förtroendevalda 2025</Template>
  <TotalTime>0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Delegationsbeslut Deltagande kurs konferens förtroendevalda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Delegationsbeslut Deltagande kurs konferens förtroendevalda</dc:title>
  <dc:subject/>
  <dc:creator>Jessica Hådell</dc:creator>
  <cp:keywords/>
  <dc:description/>
  <cp:lastModifiedBy>Jessica Hådell</cp:lastModifiedBy>
  <cp:revision>2</cp:revision>
  <cp:lastPrinted>2015-10-27T14:22:00Z</cp:lastPrinted>
  <dcterms:created xsi:type="dcterms:W3CDTF">2025-03-13T14:48:00Z</dcterms:created>
  <dcterms:modified xsi:type="dcterms:W3CDTF">2025-03-20T13:39:00Z</dcterms:modified>
</cp:coreProperties>
</file>